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1012" w14:textId="77777777" w:rsidR="000C4838" w:rsidRPr="000C4838" w:rsidRDefault="000C4838" w:rsidP="009A1E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FA332A" w14:textId="510F9C6E" w:rsidR="00685A1A" w:rsidRDefault="00B4773B" w:rsidP="009A1E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организации деятельности по противодействию коррупции в </w:t>
      </w:r>
      <w:r w:rsidR="003D5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Министерстве финансов Чеченской Республики</w:t>
      </w:r>
      <w:r w:rsidR="00685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E89CE0A" w14:textId="2456AA14" w:rsidR="009A1EFF" w:rsidRPr="000C4838" w:rsidRDefault="004019A5" w:rsidP="009A1E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3D5E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9 месяцев 2025 года</w:t>
      </w:r>
    </w:p>
    <w:p w14:paraId="47B2322B" w14:textId="77777777" w:rsidR="009A1EFF" w:rsidRPr="009A1EFF" w:rsidRDefault="009A1EFF" w:rsidP="009A1E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B81FA" w14:textId="791A9FBE" w:rsidR="00AC2CE7" w:rsidRDefault="00AC2CE7" w:rsidP="00AC2C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противодействия коррупции Министерством финансов Чеченской Республики, в рамках предоставленных полномочий, проводится работа по обеспечению соблюдения </w:t>
      </w:r>
      <w:r w:rsidR="003D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антикоррупционного </w:t>
      </w:r>
      <w:r w:rsidRPr="00BC08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14:paraId="0D6F2B5F" w14:textId="7CDF8BFD" w:rsidR="003D5E3C" w:rsidRDefault="003D5E3C" w:rsidP="00AC2CE7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69F058" w14:textId="1259B2F8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Организована и осуществляется работа по приему и рассмотрению обращений и заявлений граждан. За 9 месяцев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в адрес Министерства финансов Чеченской Республики (далее – Министерство) поступило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письменных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устных обращений граждан.</w:t>
      </w:r>
    </w:p>
    <w:p w14:paraId="1C362F52" w14:textId="6E19FEFD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рассмотрены в установленном порядке в установленные сроки. Заявителям даны разъяснения по существу обращений. </w:t>
      </w:r>
    </w:p>
    <w:p w14:paraId="2B7B2B1E" w14:textId="24456697" w:rsid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Обращений, в том числе на «телефон доверия» по вопросам противодействия коррупции, содержащих информацию о фактах коррупционных правонарушений в Министерстве, в отчетном периоде не поступало.</w:t>
      </w:r>
    </w:p>
    <w:p w14:paraId="429F9396" w14:textId="77777777" w:rsid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A60808" w14:textId="6DB5EA64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Министерством, в соответствии с Методикой, утвержденной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9 месяцев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 проведена экспертиза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нормативных правовых актов.</w:t>
      </w:r>
    </w:p>
    <w:p w14:paraId="088F26A7" w14:textId="77777777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Коррупциогенных факторов и положений, способствующих проявлению коррупции, в них не выявлено.</w:t>
      </w:r>
    </w:p>
    <w:p w14:paraId="76CA7F00" w14:textId="77777777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обеспечения возможности проведения независимой антикоррупционной экспертизы в соответствии с действующим законодательством Министерством на своем официальном сайте в сети Интернет создан раздел «Антикоррупционная экспертиза», где размещаются проекты нормативных правовых актов.</w:t>
      </w:r>
    </w:p>
    <w:p w14:paraId="157D7D3C" w14:textId="550DF339" w:rsid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Сначала 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года на данном сайте Министерством проекты нормативных правовых актов для проведения независимой антикоррупционной экспертизы не размещались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338AD1F" w14:textId="005648D2" w:rsid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6C5D27" w14:textId="77777777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Министерством организована и проведена работа по представлению государственными гражданскими служащими сведений об их доходах, имуществе и обязательствах имущественного характера, а также о доходах, имуществе и обязательствах имущественного характера их супруг (супругов) и несовершеннолетних детей за 2024 год. </w:t>
      </w:r>
    </w:p>
    <w:p w14:paraId="393E856C" w14:textId="77777777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итогам декларационной кампании 2025 года, в соответствии с законом Чеченской Республики от 21 мая 2009 года № 36-РЗ «О противодействии коррупции в Чеченской Республике», на основании Положения об анализе представляемых государственными гражданскими служащими Министерства финансов Чеченской Республики сведений о доходах, расходах, об имуществе и обязательствах имущественного характера, утвержденного  приказом Министерства финансов Чеченской Республики (далее – Министерство) от 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10.04.2018 № 134, проведен анализ представленных государственными гражданскими служащими Министерства сведений о своих доходах, расходах, об имуществе и обязательствах имущественного характера, а также сведений о доходах, расходах, об имуществе и  обязательствах  имущественного характера своих супруг (супругов) и несовершеннолетних детей за период с 01 января по 31 декабря 2024 года. </w:t>
      </w:r>
    </w:p>
    <w:p w14:paraId="09344981" w14:textId="196D1A40" w:rsid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Оснований для назначения и проведения в установленном порядке проверок достоверности и полноты представленных сведений по результатам проведенного анализа не установлено.</w:t>
      </w:r>
    </w:p>
    <w:p w14:paraId="0994BED4" w14:textId="2A69799F" w:rsid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C59EBB" w14:textId="77777777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Министерством, в части своей компетенции, принимаются комплексные меры, направленные на обеспечение соблюдения бюджетного законодательства в ходе исполнения бюджетов бюджетной системы Чеченской Республики, а также на предупреждение и выявление коррупционных и иных правонарушений и нарушений служебного порядка. </w:t>
      </w:r>
    </w:p>
    <w:p w14:paraId="18676492" w14:textId="0AEFB21E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9 месяцев 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года Министерств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установленном порядке и в соответствии с планом работы проведены контрольные мероприятия в органах управления и учреждениях в рамках осуществления последующего контроля за соблюдением бюджетного законодательства в процессе планирования и расходования бюджетных средств.</w:t>
      </w:r>
    </w:p>
    <w:p w14:paraId="2B6BA1DA" w14:textId="2CDF8394" w:rsid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Фактов нецелевого использования бюджетных средств, выделенных на реализацию государственных программ Российской Федерации (или федеральных целевых программ), не выявлено.</w:t>
      </w:r>
    </w:p>
    <w:p w14:paraId="65EECBF5" w14:textId="77777777" w:rsid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418283" w14:textId="11230143" w:rsidR="003D5E3C" w:rsidRPr="003D5E3C" w:rsidRDefault="003D5E3C" w:rsidP="003D5E3C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исполнения пункта 2 Указа Главы Чеченской Республики от 08.04.2025 № 62 «Об утверждении Плана противодействия коррупции в Чеченской Республике на 2025-2028 годы» Министерством финансов Чеченской Республики разработан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реализуется </w:t>
      </w:r>
      <w:r w:rsidRPr="003D5E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от 30.04.2025 № 131 «Об утверждении Плана мероприятий по противодействию коррупции в Министерстве финансов Чеченской Республики на 2025-2028 годы»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sectPr w:rsidR="003D5E3C" w:rsidRPr="003D5E3C" w:rsidSect="00181D1F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151E6"/>
    <w:multiLevelType w:val="hybridMultilevel"/>
    <w:tmpl w:val="816EE7DE"/>
    <w:lvl w:ilvl="0" w:tplc="789C8F0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E53"/>
    <w:rsid w:val="00006E53"/>
    <w:rsid w:val="000247C1"/>
    <w:rsid w:val="00036FF4"/>
    <w:rsid w:val="000706FE"/>
    <w:rsid w:val="000B3B22"/>
    <w:rsid w:val="000C4838"/>
    <w:rsid w:val="00100562"/>
    <w:rsid w:val="0011425D"/>
    <w:rsid w:val="001522CD"/>
    <w:rsid w:val="00163291"/>
    <w:rsid w:val="001747E3"/>
    <w:rsid w:val="00181D1F"/>
    <w:rsid w:val="00195462"/>
    <w:rsid w:val="001A6288"/>
    <w:rsid w:val="001B6528"/>
    <w:rsid w:val="001C0FA8"/>
    <w:rsid w:val="001C5222"/>
    <w:rsid w:val="001D74E4"/>
    <w:rsid w:val="002025A0"/>
    <w:rsid w:val="00223893"/>
    <w:rsid w:val="002437CA"/>
    <w:rsid w:val="002756B0"/>
    <w:rsid w:val="00281D80"/>
    <w:rsid w:val="00287B42"/>
    <w:rsid w:val="002D4A37"/>
    <w:rsid w:val="002F5647"/>
    <w:rsid w:val="00316245"/>
    <w:rsid w:val="00342AC4"/>
    <w:rsid w:val="00365651"/>
    <w:rsid w:val="003861C8"/>
    <w:rsid w:val="00397E6C"/>
    <w:rsid w:val="003C35FD"/>
    <w:rsid w:val="003C6DA0"/>
    <w:rsid w:val="003D5E3C"/>
    <w:rsid w:val="003E61FA"/>
    <w:rsid w:val="003F5E43"/>
    <w:rsid w:val="003F6FA8"/>
    <w:rsid w:val="004019A5"/>
    <w:rsid w:val="00401D0D"/>
    <w:rsid w:val="00406133"/>
    <w:rsid w:val="004628A9"/>
    <w:rsid w:val="00471089"/>
    <w:rsid w:val="0049713E"/>
    <w:rsid w:val="004A5701"/>
    <w:rsid w:val="004C2D6C"/>
    <w:rsid w:val="004F44BF"/>
    <w:rsid w:val="004F5A82"/>
    <w:rsid w:val="00520258"/>
    <w:rsid w:val="00535375"/>
    <w:rsid w:val="005C12E1"/>
    <w:rsid w:val="005E1137"/>
    <w:rsid w:val="00606F9E"/>
    <w:rsid w:val="00607323"/>
    <w:rsid w:val="006319E0"/>
    <w:rsid w:val="00672F57"/>
    <w:rsid w:val="0067614B"/>
    <w:rsid w:val="00685A1A"/>
    <w:rsid w:val="00697422"/>
    <w:rsid w:val="006A0379"/>
    <w:rsid w:val="006B0DE2"/>
    <w:rsid w:val="00720B09"/>
    <w:rsid w:val="0074513C"/>
    <w:rsid w:val="00773D0B"/>
    <w:rsid w:val="00784C53"/>
    <w:rsid w:val="007931BC"/>
    <w:rsid w:val="00796E18"/>
    <w:rsid w:val="007B2F76"/>
    <w:rsid w:val="007E1756"/>
    <w:rsid w:val="007E6402"/>
    <w:rsid w:val="007F1449"/>
    <w:rsid w:val="007F2E64"/>
    <w:rsid w:val="00806200"/>
    <w:rsid w:val="00817815"/>
    <w:rsid w:val="00851EC9"/>
    <w:rsid w:val="00881E90"/>
    <w:rsid w:val="00894615"/>
    <w:rsid w:val="008C4663"/>
    <w:rsid w:val="008D3251"/>
    <w:rsid w:val="009414F9"/>
    <w:rsid w:val="00954315"/>
    <w:rsid w:val="009568E5"/>
    <w:rsid w:val="009A1EFF"/>
    <w:rsid w:val="009A445D"/>
    <w:rsid w:val="009D5C84"/>
    <w:rsid w:val="009E65E9"/>
    <w:rsid w:val="009F3F23"/>
    <w:rsid w:val="00A13FC5"/>
    <w:rsid w:val="00A15C81"/>
    <w:rsid w:val="00A248A9"/>
    <w:rsid w:val="00A40450"/>
    <w:rsid w:val="00A43E17"/>
    <w:rsid w:val="00A602CD"/>
    <w:rsid w:val="00A8622F"/>
    <w:rsid w:val="00AC2CE7"/>
    <w:rsid w:val="00AE6F01"/>
    <w:rsid w:val="00B33FBB"/>
    <w:rsid w:val="00B4773B"/>
    <w:rsid w:val="00B72D8D"/>
    <w:rsid w:val="00B821E5"/>
    <w:rsid w:val="00B91C8A"/>
    <w:rsid w:val="00BA0910"/>
    <w:rsid w:val="00BB47B5"/>
    <w:rsid w:val="00BC087F"/>
    <w:rsid w:val="00BC1570"/>
    <w:rsid w:val="00C033B1"/>
    <w:rsid w:val="00C0761F"/>
    <w:rsid w:val="00C11189"/>
    <w:rsid w:val="00C212EA"/>
    <w:rsid w:val="00C2325E"/>
    <w:rsid w:val="00C30084"/>
    <w:rsid w:val="00C42796"/>
    <w:rsid w:val="00C5362C"/>
    <w:rsid w:val="00C60688"/>
    <w:rsid w:val="00C6672E"/>
    <w:rsid w:val="00C928C7"/>
    <w:rsid w:val="00CB1074"/>
    <w:rsid w:val="00CB2FB1"/>
    <w:rsid w:val="00CC1679"/>
    <w:rsid w:val="00CC45DF"/>
    <w:rsid w:val="00CF1522"/>
    <w:rsid w:val="00CF27CC"/>
    <w:rsid w:val="00D361D2"/>
    <w:rsid w:val="00D36667"/>
    <w:rsid w:val="00D706DC"/>
    <w:rsid w:val="00D751B3"/>
    <w:rsid w:val="00D95FA0"/>
    <w:rsid w:val="00DB272F"/>
    <w:rsid w:val="00DC32E8"/>
    <w:rsid w:val="00E42ADB"/>
    <w:rsid w:val="00E500D9"/>
    <w:rsid w:val="00E8270C"/>
    <w:rsid w:val="00E85482"/>
    <w:rsid w:val="00F34E4F"/>
    <w:rsid w:val="00F6168F"/>
    <w:rsid w:val="00F96053"/>
    <w:rsid w:val="00F97F27"/>
    <w:rsid w:val="00FD1797"/>
    <w:rsid w:val="00FE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62357"/>
  <w15:docId w15:val="{7A8A7BC7-3E7C-4C4F-9C3B-DB8B2E1A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52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4A3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Знак1 Знак Знак Знак"/>
    <w:basedOn w:val="a"/>
    <w:uiPriority w:val="99"/>
    <w:rsid w:val="00287B42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rsid w:val="00287B42"/>
    <w:rPr>
      <w:rFonts w:ascii="Times New Roman" w:hAnsi="Times New Roman" w:cs="Times New Roman"/>
      <w:sz w:val="2"/>
      <w:szCs w:val="2"/>
    </w:rPr>
  </w:style>
  <w:style w:type="character" w:customStyle="1" w:styleId="a5">
    <w:name w:val="Текст выноски Знак"/>
    <w:link w:val="a4"/>
    <w:uiPriority w:val="99"/>
    <w:semiHidden/>
    <w:locked/>
    <w:rsid w:val="00D36667"/>
    <w:rPr>
      <w:rFonts w:ascii="Times New Roman" w:hAnsi="Times New Roman" w:cs="Times New Roman"/>
      <w:sz w:val="2"/>
      <w:szCs w:val="2"/>
      <w:lang w:eastAsia="en-US"/>
    </w:rPr>
  </w:style>
  <w:style w:type="character" w:customStyle="1" w:styleId="3">
    <w:name w:val="Основной текст (3) + Полужирный"/>
    <w:basedOn w:val="a0"/>
    <w:rsid w:val="00B72D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6">
    <w:name w:val="Стиль"/>
    <w:rsid w:val="0049713E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49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83;&#1100;&#1103;\Desktop\&#1054;&#1089;&#1085;&#1086;&#1074;&#1085;&#1099;&#1077;%20&#1087;&#1086;&#1082;&#1072;&#1079;&#1072;&#1090;&#1077;&#1083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26C57-ECC5-4BAB-8F43-E1CC858DD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Основные показатели.dot</Template>
  <TotalTime>249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Аюбов Бадрудин Гиланиевич</cp:lastModifiedBy>
  <cp:revision>37</cp:revision>
  <cp:lastPrinted>2019-06-01T16:28:00Z</cp:lastPrinted>
  <dcterms:created xsi:type="dcterms:W3CDTF">2019-05-31T12:29:00Z</dcterms:created>
  <dcterms:modified xsi:type="dcterms:W3CDTF">2025-10-21T06:43:00Z</dcterms:modified>
</cp:coreProperties>
</file>